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40" w:rsidRDefault="00D56640" w:rsidP="00B7099E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/>
          <w:b/>
          <w:sz w:val="44"/>
          <w:szCs w:val="44"/>
        </w:rPr>
        <w:t>2014</w:t>
      </w:r>
      <w:r>
        <w:rPr>
          <w:rFonts w:ascii="仿宋_GB2312" w:eastAsia="仿宋_GB2312" w:hAnsi="宋体" w:hint="eastAsia"/>
          <w:b/>
          <w:sz w:val="44"/>
          <w:szCs w:val="44"/>
        </w:rPr>
        <w:t>年度</w:t>
      </w:r>
      <w:r w:rsidRPr="00AE5D7B">
        <w:rPr>
          <w:rFonts w:ascii="仿宋_GB2312" w:eastAsia="仿宋_GB2312" w:hAnsi="宋体" w:hint="eastAsia"/>
          <w:b/>
          <w:sz w:val="44"/>
          <w:szCs w:val="44"/>
        </w:rPr>
        <w:t>全国</w:t>
      </w:r>
      <w:r>
        <w:rPr>
          <w:rFonts w:ascii="仿宋_GB2312" w:eastAsia="仿宋_GB2312" w:hAnsi="宋体" w:hint="eastAsia"/>
          <w:b/>
          <w:sz w:val="44"/>
          <w:szCs w:val="44"/>
        </w:rPr>
        <w:t>文明诚信经营示范商户</w:t>
      </w:r>
    </w:p>
    <w:p w:rsidR="00D56640" w:rsidRPr="00AE5D7B" w:rsidRDefault="00D56640" w:rsidP="00B7099E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 w:rsidRPr="00AE5D7B">
        <w:rPr>
          <w:rFonts w:ascii="仿宋_GB2312" w:eastAsia="仿宋_GB2312" w:hAnsi="宋体" w:hint="eastAsia"/>
          <w:b/>
          <w:sz w:val="44"/>
          <w:szCs w:val="44"/>
        </w:rPr>
        <w:t>申报表</w:t>
      </w:r>
    </w:p>
    <w:p w:rsidR="00D56640" w:rsidRPr="00B7099E" w:rsidRDefault="00D56640" w:rsidP="00B7099E">
      <w:pPr>
        <w:jc w:val="center"/>
        <w:rPr>
          <w:rFonts w:ascii="仿宋_GB2312" w:eastAsia="仿宋_GB2312" w:hAnsi="宋体"/>
          <w:sz w:val="28"/>
          <w:szCs w:val="28"/>
        </w:rPr>
      </w:pPr>
      <w:r w:rsidRPr="00B7099E">
        <w:rPr>
          <w:rFonts w:ascii="仿宋_GB2312" w:eastAsia="仿宋_GB2312" w:hAnsi="宋体"/>
          <w:sz w:val="28"/>
          <w:szCs w:val="28"/>
        </w:rPr>
        <w:t xml:space="preserve">            </w:t>
      </w:r>
      <w:r>
        <w:rPr>
          <w:rFonts w:ascii="仿宋_GB2312" w:eastAsia="仿宋_GB2312" w:hAnsi="宋体"/>
          <w:sz w:val="28"/>
          <w:szCs w:val="28"/>
        </w:rPr>
        <w:t xml:space="preserve">                      </w:t>
      </w:r>
      <w:r w:rsidRPr="00B7099E">
        <w:rPr>
          <w:rFonts w:ascii="仿宋_GB2312" w:eastAsia="仿宋_GB2312" w:hAnsi="宋体"/>
          <w:sz w:val="28"/>
          <w:szCs w:val="28"/>
        </w:rPr>
        <w:t xml:space="preserve"> </w:t>
      </w:r>
      <w:r w:rsidRPr="00B7099E">
        <w:rPr>
          <w:rFonts w:ascii="仿宋_GB2312" w:eastAsia="仿宋_GB2312" w:hAnsi="宋体" w:hint="eastAsia"/>
          <w:sz w:val="28"/>
          <w:szCs w:val="28"/>
        </w:rPr>
        <w:t xml:space="preserve">编号：　　　</w:t>
      </w:r>
      <w:r w:rsidRPr="00B7099E">
        <w:rPr>
          <w:rFonts w:ascii="仿宋_GB2312" w:eastAsia="仿宋_GB2312" w:hAnsi="宋体"/>
          <w:sz w:val="28"/>
          <w:szCs w:val="28"/>
        </w:rPr>
        <w:t xml:space="preserve"> </w:t>
      </w:r>
      <w:r w:rsidRPr="00B7099E">
        <w:rPr>
          <w:rFonts w:ascii="仿宋_GB2312" w:eastAsia="仿宋_GB2312" w:hAnsi="宋体" w:hint="eastAsia"/>
          <w:sz w:val="28"/>
          <w:szCs w:val="28"/>
        </w:rPr>
        <w:t xml:space="preserve">　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310"/>
        <w:gridCol w:w="573"/>
        <w:gridCol w:w="1617"/>
        <w:gridCol w:w="1449"/>
        <w:gridCol w:w="1703"/>
      </w:tblGrid>
      <w:tr w:rsidR="00D56640" w:rsidRPr="00B7099E" w:rsidTr="00B7099E">
        <w:trPr>
          <w:trHeight w:val="676"/>
          <w:jc w:val="center"/>
        </w:trPr>
        <w:tc>
          <w:tcPr>
            <w:tcW w:w="1908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商户名称</w:t>
            </w:r>
          </w:p>
        </w:tc>
        <w:tc>
          <w:tcPr>
            <w:tcW w:w="4500" w:type="dxa"/>
            <w:gridSpan w:val="3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联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系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  <w:tc>
          <w:tcPr>
            <w:tcW w:w="1703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6640" w:rsidRPr="00B7099E" w:rsidTr="00B7099E">
        <w:trPr>
          <w:trHeight w:val="769"/>
          <w:jc w:val="center"/>
        </w:trPr>
        <w:tc>
          <w:tcPr>
            <w:tcW w:w="1908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市场名称</w:t>
            </w:r>
          </w:p>
        </w:tc>
        <w:tc>
          <w:tcPr>
            <w:tcW w:w="4500" w:type="dxa"/>
            <w:gridSpan w:val="3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入驻时间</w:t>
            </w:r>
          </w:p>
        </w:tc>
        <w:tc>
          <w:tcPr>
            <w:tcW w:w="1703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6640" w:rsidRPr="00B7099E" w:rsidTr="00B7099E">
        <w:trPr>
          <w:trHeight w:val="765"/>
          <w:jc w:val="center"/>
        </w:trPr>
        <w:tc>
          <w:tcPr>
            <w:tcW w:w="1908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310" w:type="dxa"/>
            <w:vAlign w:val="center"/>
          </w:tcPr>
          <w:p w:rsidR="00D56640" w:rsidRPr="00B7099E" w:rsidRDefault="00D56640" w:rsidP="002A5A12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手机：</w:t>
            </w:r>
          </w:p>
        </w:tc>
        <w:tc>
          <w:tcPr>
            <w:tcW w:w="2190" w:type="dxa"/>
            <w:gridSpan w:val="2"/>
            <w:vAlign w:val="center"/>
          </w:tcPr>
          <w:p w:rsidR="00D56640" w:rsidRPr="00B7099E" w:rsidRDefault="00D56640" w:rsidP="002A5A12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电话：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</w:p>
        </w:tc>
        <w:tc>
          <w:tcPr>
            <w:tcW w:w="1449" w:type="dxa"/>
            <w:vAlign w:val="center"/>
          </w:tcPr>
          <w:p w:rsidR="00D56640" w:rsidRPr="00B7099E" w:rsidRDefault="00D56640" w:rsidP="002A5A1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传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真</w:t>
            </w:r>
          </w:p>
        </w:tc>
        <w:tc>
          <w:tcPr>
            <w:tcW w:w="1703" w:type="dxa"/>
            <w:vAlign w:val="center"/>
          </w:tcPr>
          <w:p w:rsidR="00D56640" w:rsidRPr="00B7099E" w:rsidRDefault="00D56640" w:rsidP="002A5A12">
            <w:pPr>
              <w:ind w:left="98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6640" w:rsidRPr="00B7099E" w:rsidTr="00B7099E">
        <w:trPr>
          <w:trHeight w:val="788"/>
          <w:jc w:val="center"/>
        </w:trPr>
        <w:tc>
          <w:tcPr>
            <w:tcW w:w="1908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商户通讯地址</w:t>
            </w:r>
          </w:p>
        </w:tc>
        <w:tc>
          <w:tcPr>
            <w:tcW w:w="4500" w:type="dxa"/>
            <w:gridSpan w:val="3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邮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编</w:t>
            </w:r>
          </w:p>
        </w:tc>
        <w:tc>
          <w:tcPr>
            <w:tcW w:w="1703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6640" w:rsidRPr="00B7099E" w:rsidTr="00B7099E">
        <w:trPr>
          <w:trHeight w:val="788"/>
          <w:jc w:val="center"/>
        </w:trPr>
        <w:tc>
          <w:tcPr>
            <w:tcW w:w="1908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主营商品</w:t>
            </w:r>
          </w:p>
        </w:tc>
        <w:tc>
          <w:tcPr>
            <w:tcW w:w="4500" w:type="dxa"/>
            <w:gridSpan w:val="3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年营业额</w:t>
            </w:r>
          </w:p>
        </w:tc>
        <w:tc>
          <w:tcPr>
            <w:tcW w:w="1703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6640" w:rsidRPr="00B7099E" w:rsidTr="00FD430A">
        <w:trPr>
          <w:cantSplit/>
          <w:trHeight w:val="4194"/>
          <w:jc w:val="center"/>
        </w:trPr>
        <w:tc>
          <w:tcPr>
            <w:tcW w:w="1908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.75pt;margin-top:3.15pt;width:73.5pt;height:198.25pt;z-index:251658240;mso-position-horizontal-relative:text;mso-position-vertical-relative:text" filled="f" stroked="f">
                  <v:textbox style="layout-flow:vertical-ideographic;mso-next-textbox:#_x0000_s1026">
                    <w:txbxContent>
                      <w:p w:rsidR="00D56640" w:rsidRPr="00B7099E" w:rsidRDefault="00D56640" w:rsidP="00B7099E">
                        <w:pPr>
                          <w:spacing w:line="240" w:lineRule="atLeast"/>
                          <w:jc w:val="center"/>
                          <w:rPr>
                            <w:rFonts w:ascii="仿宋_GB2312" w:eastAsia="仿宋_GB2312" w:hAnsi="宋体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 w:rsidRPr="00B7099E">
                          <w:rPr>
                            <w:rFonts w:ascii="仿宋_GB2312" w:eastAsia="仿宋_GB2312" w:hAnsi="宋体"/>
                            <w:sz w:val="28"/>
                            <w:szCs w:val="28"/>
                          </w:rPr>
                          <w:t>(</w:t>
                        </w:r>
                        <w:r w:rsidRPr="00B7099E">
                          <w:rPr>
                            <w:rFonts w:ascii="仿宋_GB2312" w:eastAsia="仿宋_GB2312" w:hAnsi="宋体" w:hint="eastAsia"/>
                            <w:sz w:val="28"/>
                            <w:szCs w:val="28"/>
                          </w:rPr>
                          <w:t>可另附页</w:t>
                        </w:r>
                        <w:r w:rsidRPr="00B7099E">
                          <w:rPr>
                            <w:rFonts w:ascii="仿宋_GB2312" w:eastAsia="仿宋_GB2312" w:hAnsi="宋体"/>
                            <w:sz w:val="28"/>
                            <w:szCs w:val="28"/>
                          </w:rPr>
                          <w:t>)</w:t>
                        </w:r>
                      </w:p>
                      <w:p w:rsidR="00D56640" w:rsidRDefault="00D56640" w:rsidP="00B7099E">
                        <w:pPr>
                          <w:spacing w:line="240" w:lineRule="atLeast"/>
                          <w:jc w:val="center"/>
                          <w:rPr>
                            <w:sz w:val="24"/>
                          </w:rPr>
                        </w:pPr>
                        <w:r w:rsidRPr="00B7099E">
                          <w:rPr>
                            <w:rFonts w:ascii="仿宋_GB2312" w:eastAsia="仿宋_GB2312" w:hAnsi="宋体" w:hint="eastAsia"/>
                            <w:sz w:val="28"/>
                            <w:szCs w:val="28"/>
                          </w:rPr>
                          <w:t>商户主要经营商品及获得荣</w:t>
                        </w:r>
                        <w:r>
                          <w:rPr>
                            <w:rFonts w:ascii="仿宋_GB2312" w:eastAsia="仿宋_GB2312" w:hAnsi="宋体" w:hint="eastAsia"/>
                            <w:sz w:val="28"/>
                            <w:szCs w:val="28"/>
                          </w:rPr>
                          <w:t>誉</w:t>
                        </w:r>
                        <w:r w:rsidRPr="00B7099E">
                          <w:rPr>
                            <w:rFonts w:ascii="仿宋_GB2312" w:eastAsia="仿宋_GB2312" w:hAnsi="宋体" w:hint="eastAsia"/>
                            <w:sz w:val="28"/>
                            <w:szCs w:val="28"/>
                          </w:rPr>
                          <w:t>誉简介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652" w:type="dxa"/>
            <w:gridSpan w:val="5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6640" w:rsidRPr="00B7099E" w:rsidTr="00B7099E">
        <w:trPr>
          <w:cantSplit/>
          <w:trHeight w:val="2408"/>
          <w:jc w:val="center"/>
        </w:trPr>
        <w:tc>
          <w:tcPr>
            <w:tcW w:w="4791" w:type="dxa"/>
            <w:gridSpan w:val="3"/>
            <w:vAlign w:val="center"/>
          </w:tcPr>
          <w:p w:rsidR="00D56640" w:rsidRPr="00B7099E" w:rsidRDefault="00D56640" w:rsidP="000772AD">
            <w:pPr>
              <w:spacing w:beforeLines="100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申报单位意见</w:t>
            </w:r>
          </w:p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       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盖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章</w:t>
            </w:r>
          </w:p>
          <w:p w:rsidR="00D56640" w:rsidRPr="00B7099E" w:rsidRDefault="00D56640" w:rsidP="00B7099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4769" w:type="dxa"/>
            <w:gridSpan w:val="3"/>
            <w:vAlign w:val="center"/>
          </w:tcPr>
          <w:p w:rsidR="00D56640" w:rsidRPr="00B7099E" w:rsidRDefault="00D56640" w:rsidP="000772AD">
            <w:pPr>
              <w:spacing w:beforeLines="1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审核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单位意见</w:t>
            </w:r>
          </w:p>
          <w:p w:rsidR="00D56640" w:rsidRPr="00B7099E" w:rsidRDefault="00D56640" w:rsidP="00B7099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       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盖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章</w:t>
            </w:r>
          </w:p>
          <w:p w:rsidR="00D56640" w:rsidRPr="00B7099E" w:rsidRDefault="00D56640" w:rsidP="00B7099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D56640" w:rsidRPr="00B7099E" w:rsidTr="00FD430A">
        <w:trPr>
          <w:trHeight w:val="416"/>
          <w:jc w:val="center"/>
        </w:trPr>
        <w:tc>
          <w:tcPr>
            <w:tcW w:w="1908" w:type="dxa"/>
            <w:vAlign w:val="center"/>
          </w:tcPr>
          <w:p w:rsidR="00D56640" w:rsidRPr="00B7099E" w:rsidRDefault="00D56640" w:rsidP="002A5A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  <w:r w:rsidRPr="00B7099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B7099E"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  <w:tc>
          <w:tcPr>
            <w:tcW w:w="7652" w:type="dxa"/>
            <w:gridSpan w:val="5"/>
            <w:vAlign w:val="center"/>
          </w:tcPr>
          <w:p w:rsidR="00D56640" w:rsidRPr="00FD430A" w:rsidRDefault="00D56640" w:rsidP="00FD430A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D430A">
              <w:rPr>
                <w:rFonts w:ascii="仿宋_GB2312" w:eastAsia="仿宋_GB2312" w:hAnsi="宋体" w:hint="eastAsia"/>
                <w:sz w:val="28"/>
                <w:szCs w:val="28"/>
              </w:rPr>
              <w:t>申报单位需提供营业执照复印件，单位简介及重点商品品牌宣传资料。获表彰单位、个人将受邀参加第十六届中国商品交易市场发展论坛。</w:t>
            </w:r>
          </w:p>
        </w:tc>
      </w:tr>
    </w:tbl>
    <w:p w:rsidR="00D56640" w:rsidRDefault="00D56640" w:rsidP="009A619B">
      <w:pPr>
        <w:spacing w:line="400" w:lineRule="exact"/>
        <w:rPr>
          <w:rFonts w:ascii="宋体"/>
          <w:sz w:val="24"/>
        </w:rPr>
      </w:pPr>
      <w:r w:rsidRPr="00B7099E">
        <w:rPr>
          <w:rFonts w:ascii="仿宋_GB2312" w:eastAsia="仿宋_GB2312" w:hAnsi="宋体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</w:rPr>
        <w:t>电话：</w:t>
      </w:r>
      <w:r>
        <w:rPr>
          <w:rFonts w:ascii="仿宋_GB2312" w:eastAsia="仿宋_GB2312" w:hAnsi="宋体"/>
        </w:rPr>
        <w:t xml:space="preserve">0510-82724586 </w:t>
      </w:r>
      <w:r>
        <w:rPr>
          <w:rFonts w:ascii="仿宋_GB2312" w:eastAsia="仿宋_GB2312" w:hAnsi="宋体" w:hint="eastAsia"/>
        </w:rPr>
        <w:t>传真：</w:t>
      </w:r>
      <w:r>
        <w:rPr>
          <w:rFonts w:ascii="仿宋_GB2312" w:eastAsia="仿宋_GB2312" w:hAnsi="宋体"/>
        </w:rPr>
        <w:t xml:space="preserve">0510-82724586 </w:t>
      </w:r>
      <w:r>
        <w:rPr>
          <w:rFonts w:ascii="仿宋_GB2312" w:eastAsia="仿宋_GB2312" w:hAnsi="宋体" w:hint="eastAsia"/>
        </w:rPr>
        <w:t>邮箱</w:t>
      </w:r>
      <w:r>
        <w:rPr>
          <w:rFonts w:ascii="仿宋_GB2312" w:eastAsia="仿宋_GB2312" w:hAnsi="宋体"/>
        </w:rPr>
        <w:t xml:space="preserve"> </w:t>
      </w:r>
      <w:r>
        <w:rPr>
          <w:rFonts w:ascii="仿宋_GB2312" w:eastAsia="仿宋_GB2312" w:hAnsi="宋体" w:hint="eastAsia"/>
        </w:rPr>
        <w:t>网址：见活动通知</w:t>
      </w:r>
      <w:r>
        <w:rPr>
          <w:rFonts w:cs="Times New Roman"/>
          <w:sz w:val="24"/>
          <w:szCs w:val="24"/>
        </w:rPr>
        <w:t xml:space="preserve"> </w:t>
      </w:r>
      <w:r w:rsidRPr="00B7099E">
        <w:rPr>
          <w:rFonts w:ascii="仿宋_GB2312" w:eastAsia="仿宋_GB2312" w:hAnsi="宋体"/>
          <w:sz w:val="28"/>
          <w:szCs w:val="28"/>
        </w:rPr>
        <w:t xml:space="preserve">                                         </w:t>
      </w:r>
    </w:p>
    <w:sectPr w:rsidR="00D56640" w:rsidSect="00D45C9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640" w:rsidRDefault="00D56640" w:rsidP="003804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6640" w:rsidRDefault="00D56640" w:rsidP="003804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640" w:rsidRDefault="00D56640" w:rsidP="003804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6640" w:rsidRDefault="00D56640" w:rsidP="003804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40" w:rsidRDefault="00D56640" w:rsidP="00A87977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FE6"/>
    <w:multiLevelType w:val="hybridMultilevel"/>
    <w:tmpl w:val="66984852"/>
    <w:lvl w:ilvl="0" w:tplc="C9742648">
      <w:start w:val="1"/>
      <w:numFmt w:val="chineseCountingThousand"/>
      <w:lvlText w:val="第%1条"/>
      <w:lvlJc w:val="left"/>
      <w:pPr>
        <w:ind w:left="420" w:hanging="420"/>
      </w:pPr>
      <w:rPr>
        <w:rFonts w:cs="Times New Roman" w:hint="eastAsia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C930705"/>
    <w:multiLevelType w:val="hybridMultilevel"/>
    <w:tmpl w:val="17E29A78"/>
    <w:lvl w:ilvl="0" w:tplc="0409000F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2CE"/>
    <w:rsid w:val="00001E94"/>
    <w:rsid w:val="0000426A"/>
    <w:rsid w:val="00004800"/>
    <w:rsid w:val="00010EAA"/>
    <w:rsid w:val="00011D12"/>
    <w:rsid w:val="00013816"/>
    <w:rsid w:val="00015002"/>
    <w:rsid w:val="00020FD2"/>
    <w:rsid w:val="00022188"/>
    <w:rsid w:val="000223DE"/>
    <w:rsid w:val="00025330"/>
    <w:rsid w:val="00030EED"/>
    <w:rsid w:val="000329A6"/>
    <w:rsid w:val="000339F9"/>
    <w:rsid w:val="0003427A"/>
    <w:rsid w:val="00034591"/>
    <w:rsid w:val="00042F5C"/>
    <w:rsid w:val="000504C0"/>
    <w:rsid w:val="00050B1C"/>
    <w:rsid w:val="000533A0"/>
    <w:rsid w:val="00054532"/>
    <w:rsid w:val="00054E03"/>
    <w:rsid w:val="000564D5"/>
    <w:rsid w:val="00057774"/>
    <w:rsid w:val="000608AA"/>
    <w:rsid w:val="00060C90"/>
    <w:rsid w:val="00061D18"/>
    <w:rsid w:val="0006264E"/>
    <w:rsid w:val="000640F7"/>
    <w:rsid w:val="00066065"/>
    <w:rsid w:val="0007171A"/>
    <w:rsid w:val="00072397"/>
    <w:rsid w:val="000766FC"/>
    <w:rsid w:val="000772AD"/>
    <w:rsid w:val="00077FBC"/>
    <w:rsid w:val="000803E9"/>
    <w:rsid w:val="00091091"/>
    <w:rsid w:val="000934A9"/>
    <w:rsid w:val="000A1C06"/>
    <w:rsid w:val="000A6439"/>
    <w:rsid w:val="000A7AE5"/>
    <w:rsid w:val="000A7DFB"/>
    <w:rsid w:val="000B0A3A"/>
    <w:rsid w:val="000B1775"/>
    <w:rsid w:val="000B1AD2"/>
    <w:rsid w:val="000B3BA0"/>
    <w:rsid w:val="000C0A81"/>
    <w:rsid w:val="000C2A59"/>
    <w:rsid w:val="000C31F9"/>
    <w:rsid w:val="000D06EE"/>
    <w:rsid w:val="000D3A84"/>
    <w:rsid w:val="000D5D5E"/>
    <w:rsid w:val="000D6410"/>
    <w:rsid w:val="000E508D"/>
    <w:rsid w:val="000E7970"/>
    <w:rsid w:val="000F17E4"/>
    <w:rsid w:val="000F4C63"/>
    <w:rsid w:val="001015FE"/>
    <w:rsid w:val="00102CBD"/>
    <w:rsid w:val="0011040F"/>
    <w:rsid w:val="0011232B"/>
    <w:rsid w:val="0011497C"/>
    <w:rsid w:val="001223B8"/>
    <w:rsid w:val="001235F5"/>
    <w:rsid w:val="001243A0"/>
    <w:rsid w:val="00134752"/>
    <w:rsid w:val="001361EC"/>
    <w:rsid w:val="0013741F"/>
    <w:rsid w:val="00140097"/>
    <w:rsid w:val="001470ED"/>
    <w:rsid w:val="001503C1"/>
    <w:rsid w:val="0015613E"/>
    <w:rsid w:val="00156699"/>
    <w:rsid w:val="00160BB0"/>
    <w:rsid w:val="00162A54"/>
    <w:rsid w:val="001640B6"/>
    <w:rsid w:val="00165AAE"/>
    <w:rsid w:val="001705AC"/>
    <w:rsid w:val="001705AE"/>
    <w:rsid w:val="00171315"/>
    <w:rsid w:val="00175733"/>
    <w:rsid w:val="001773B6"/>
    <w:rsid w:val="00177931"/>
    <w:rsid w:val="00181765"/>
    <w:rsid w:val="00185918"/>
    <w:rsid w:val="00185C20"/>
    <w:rsid w:val="001974BC"/>
    <w:rsid w:val="001A1886"/>
    <w:rsid w:val="001A4979"/>
    <w:rsid w:val="001A5310"/>
    <w:rsid w:val="001A6F2D"/>
    <w:rsid w:val="001B7426"/>
    <w:rsid w:val="001B77EE"/>
    <w:rsid w:val="001C01E9"/>
    <w:rsid w:val="001C493F"/>
    <w:rsid w:val="001D0EED"/>
    <w:rsid w:val="001D3B13"/>
    <w:rsid w:val="001D3EDE"/>
    <w:rsid w:val="001D4B30"/>
    <w:rsid w:val="001E225E"/>
    <w:rsid w:val="001E3435"/>
    <w:rsid w:val="001E7C99"/>
    <w:rsid w:val="001F651B"/>
    <w:rsid w:val="00200C1B"/>
    <w:rsid w:val="00211909"/>
    <w:rsid w:val="00211DD8"/>
    <w:rsid w:val="00215F8D"/>
    <w:rsid w:val="002161FE"/>
    <w:rsid w:val="00216DB3"/>
    <w:rsid w:val="002233F3"/>
    <w:rsid w:val="002364AA"/>
    <w:rsid w:val="00246C76"/>
    <w:rsid w:val="00250503"/>
    <w:rsid w:val="00251984"/>
    <w:rsid w:val="00252CE9"/>
    <w:rsid w:val="00252D9F"/>
    <w:rsid w:val="002546D9"/>
    <w:rsid w:val="0025484D"/>
    <w:rsid w:val="002572C9"/>
    <w:rsid w:val="00265063"/>
    <w:rsid w:val="002676F6"/>
    <w:rsid w:val="00267A5A"/>
    <w:rsid w:val="002704FF"/>
    <w:rsid w:val="0027279E"/>
    <w:rsid w:val="0027601D"/>
    <w:rsid w:val="00276D01"/>
    <w:rsid w:val="00281895"/>
    <w:rsid w:val="00281B05"/>
    <w:rsid w:val="00282B35"/>
    <w:rsid w:val="002843F7"/>
    <w:rsid w:val="00285BD2"/>
    <w:rsid w:val="0028632C"/>
    <w:rsid w:val="00292F27"/>
    <w:rsid w:val="0029476D"/>
    <w:rsid w:val="002947E1"/>
    <w:rsid w:val="00295557"/>
    <w:rsid w:val="002A53EF"/>
    <w:rsid w:val="002A5A12"/>
    <w:rsid w:val="002B0ED3"/>
    <w:rsid w:val="002B7C09"/>
    <w:rsid w:val="002C0B90"/>
    <w:rsid w:val="002C15E7"/>
    <w:rsid w:val="002C344C"/>
    <w:rsid w:val="002C591B"/>
    <w:rsid w:val="002C79C4"/>
    <w:rsid w:val="002D1FAA"/>
    <w:rsid w:val="002E1FEA"/>
    <w:rsid w:val="002E26FA"/>
    <w:rsid w:val="002E5A4A"/>
    <w:rsid w:val="002E6EA1"/>
    <w:rsid w:val="002F49CC"/>
    <w:rsid w:val="002F5281"/>
    <w:rsid w:val="002F60DA"/>
    <w:rsid w:val="0030162B"/>
    <w:rsid w:val="00303A95"/>
    <w:rsid w:val="003112CD"/>
    <w:rsid w:val="003116D6"/>
    <w:rsid w:val="00316C16"/>
    <w:rsid w:val="00317DD3"/>
    <w:rsid w:val="003235C6"/>
    <w:rsid w:val="00334FC7"/>
    <w:rsid w:val="00336889"/>
    <w:rsid w:val="0034229F"/>
    <w:rsid w:val="003455F4"/>
    <w:rsid w:val="00350B85"/>
    <w:rsid w:val="00361E43"/>
    <w:rsid w:val="00365A2C"/>
    <w:rsid w:val="00373310"/>
    <w:rsid w:val="00373CD0"/>
    <w:rsid w:val="003769C1"/>
    <w:rsid w:val="00380482"/>
    <w:rsid w:val="00384980"/>
    <w:rsid w:val="00386DBC"/>
    <w:rsid w:val="00392243"/>
    <w:rsid w:val="003925FA"/>
    <w:rsid w:val="003A473D"/>
    <w:rsid w:val="003A4B6A"/>
    <w:rsid w:val="003A547D"/>
    <w:rsid w:val="003A62E4"/>
    <w:rsid w:val="003B608A"/>
    <w:rsid w:val="003B6743"/>
    <w:rsid w:val="003B74D9"/>
    <w:rsid w:val="003C091B"/>
    <w:rsid w:val="003C2679"/>
    <w:rsid w:val="003C3C4F"/>
    <w:rsid w:val="003C41CF"/>
    <w:rsid w:val="003C560B"/>
    <w:rsid w:val="003C583B"/>
    <w:rsid w:val="003D02DA"/>
    <w:rsid w:val="003D0D78"/>
    <w:rsid w:val="003D0F9B"/>
    <w:rsid w:val="003E0E2B"/>
    <w:rsid w:val="003E6620"/>
    <w:rsid w:val="003F4DC3"/>
    <w:rsid w:val="0041304B"/>
    <w:rsid w:val="004232EE"/>
    <w:rsid w:val="00426AF1"/>
    <w:rsid w:val="00426DD6"/>
    <w:rsid w:val="0042774C"/>
    <w:rsid w:val="00433FE7"/>
    <w:rsid w:val="0044309A"/>
    <w:rsid w:val="00452A14"/>
    <w:rsid w:val="004606EC"/>
    <w:rsid w:val="004641A9"/>
    <w:rsid w:val="00464AFA"/>
    <w:rsid w:val="004672F9"/>
    <w:rsid w:val="0047123E"/>
    <w:rsid w:val="004735BF"/>
    <w:rsid w:val="0048038E"/>
    <w:rsid w:val="004A0354"/>
    <w:rsid w:val="004A1A47"/>
    <w:rsid w:val="004A35F0"/>
    <w:rsid w:val="004A7AA1"/>
    <w:rsid w:val="004B1FA9"/>
    <w:rsid w:val="004B57B7"/>
    <w:rsid w:val="004C0E52"/>
    <w:rsid w:val="004C39ED"/>
    <w:rsid w:val="004C54C6"/>
    <w:rsid w:val="004C626A"/>
    <w:rsid w:val="004C6AEB"/>
    <w:rsid w:val="004D05CC"/>
    <w:rsid w:val="004D1C0D"/>
    <w:rsid w:val="004D5FBC"/>
    <w:rsid w:val="004D7985"/>
    <w:rsid w:val="004E162D"/>
    <w:rsid w:val="004E1CFE"/>
    <w:rsid w:val="004E5566"/>
    <w:rsid w:val="004E73FA"/>
    <w:rsid w:val="004F0D64"/>
    <w:rsid w:val="004F13A8"/>
    <w:rsid w:val="00500363"/>
    <w:rsid w:val="0050205B"/>
    <w:rsid w:val="00515E2B"/>
    <w:rsid w:val="0051645E"/>
    <w:rsid w:val="00525F00"/>
    <w:rsid w:val="00532CEA"/>
    <w:rsid w:val="00541E0C"/>
    <w:rsid w:val="00543D34"/>
    <w:rsid w:val="0055100A"/>
    <w:rsid w:val="00555A37"/>
    <w:rsid w:val="005567BA"/>
    <w:rsid w:val="00560EFA"/>
    <w:rsid w:val="0056187A"/>
    <w:rsid w:val="00562290"/>
    <w:rsid w:val="00566B69"/>
    <w:rsid w:val="00571DBF"/>
    <w:rsid w:val="005763D1"/>
    <w:rsid w:val="00581DFF"/>
    <w:rsid w:val="00583C7C"/>
    <w:rsid w:val="00592444"/>
    <w:rsid w:val="00595B04"/>
    <w:rsid w:val="005A12C2"/>
    <w:rsid w:val="005A722E"/>
    <w:rsid w:val="005B5E2D"/>
    <w:rsid w:val="005C2E72"/>
    <w:rsid w:val="005C4C46"/>
    <w:rsid w:val="005C6184"/>
    <w:rsid w:val="005D0007"/>
    <w:rsid w:val="005D2E5D"/>
    <w:rsid w:val="005D5007"/>
    <w:rsid w:val="005D69F9"/>
    <w:rsid w:val="005E56C8"/>
    <w:rsid w:val="005F0B5D"/>
    <w:rsid w:val="005F5AB3"/>
    <w:rsid w:val="00602FC8"/>
    <w:rsid w:val="006044BE"/>
    <w:rsid w:val="00604949"/>
    <w:rsid w:val="00604A55"/>
    <w:rsid w:val="0060570B"/>
    <w:rsid w:val="00620377"/>
    <w:rsid w:val="00623219"/>
    <w:rsid w:val="00625A1D"/>
    <w:rsid w:val="00631765"/>
    <w:rsid w:val="00632F93"/>
    <w:rsid w:val="00635BD5"/>
    <w:rsid w:val="00636D90"/>
    <w:rsid w:val="00636E00"/>
    <w:rsid w:val="00637A95"/>
    <w:rsid w:val="00637D29"/>
    <w:rsid w:val="00640298"/>
    <w:rsid w:val="006447D9"/>
    <w:rsid w:val="00645864"/>
    <w:rsid w:val="0065135B"/>
    <w:rsid w:val="0065302E"/>
    <w:rsid w:val="006620FE"/>
    <w:rsid w:val="00665659"/>
    <w:rsid w:val="006720C1"/>
    <w:rsid w:val="00672A92"/>
    <w:rsid w:val="006805AC"/>
    <w:rsid w:val="0068135B"/>
    <w:rsid w:val="00681A3A"/>
    <w:rsid w:val="00681AAA"/>
    <w:rsid w:val="00695772"/>
    <w:rsid w:val="006A00C7"/>
    <w:rsid w:val="006A06ED"/>
    <w:rsid w:val="006A1978"/>
    <w:rsid w:val="006A267B"/>
    <w:rsid w:val="006A42C0"/>
    <w:rsid w:val="006A776A"/>
    <w:rsid w:val="006C1163"/>
    <w:rsid w:val="006C2469"/>
    <w:rsid w:val="006C34A8"/>
    <w:rsid w:val="006C7CEB"/>
    <w:rsid w:val="006D225B"/>
    <w:rsid w:val="006D6AA3"/>
    <w:rsid w:val="006E0D38"/>
    <w:rsid w:val="006E1C9F"/>
    <w:rsid w:val="006E4556"/>
    <w:rsid w:val="006E4FF0"/>
    <w:rsid w:val="006E6C4A"/>
    <w:rsid w:val="006F428F"/>
    <w:rsid w:val="006F5295"/>
    <w:rsid w:val="007010ED"/>
    <w:rsid w:val="007059EA"/>
    <w:rsid w:val="0070635B"/>
    <w:rsid w:val="00706F6D"/>
    <w:rsid w:val="007143E0"/>
    <w:rsid w:val="007166B7"/>
    <w:rsid w:val="00722233"/>
    <w:rsid w:val="007272E7"/>
    <w:rsid w:val="0073075C"/>
    <w:rsid w:val="00733FDF"/>
    <w:rsid w:val="007422BD"/>
    <w:rsid w:val="00742392"/>
    <w:rsid w:val="00744C6E"/>
    <w:rsid w:val="00745A74"/>
    <w:rsid w:val="00746603"/>
    <w:rsid w:val="00755871"/>
    <w:rsid w:val="00755EBD"/>
    <w:rsid w:val="007563FB"/>
    <w:rsid w:val="007568AC"/>
    <w:rsid w:val="00762D3F"/>
    <w:rsid w:val="007633ED"/>
    <w:rsid w:val="00765B9C"/>
    <w:rsid w:val="00770FF0"/>
    <w:rsid w:val="007803A0"/>
    <w:rsid w:val="0078348B"/>
    <w:rsid w:val="007849BF"/>
    <w:rsid w:val="00792637"/>
    <w:rsid w:val="00796B4E"/>
    <w:rsid w:val="007B1D11"/>
    <w:rsid w:val="007C3C87"/>
    <w:rsid w:val="007C4BBA"/>
    <w:rsid w:val="007D00CA"/>
    <w:rsid w:val="007D51C6"/>
    <w:rsid w:val="007D7866"/>
    <w:rsid w:val="007D7A69"/>
    <w:rsid w:val="007E2847"/>
    <w:rsid w:val="00801382"/>
    <w:rsid w:val="00803420"/>
    <w:rsid w:val="00807C38"/>
    <w:rsid w:val="008100B0"/>
    <w:rsid w:val="00815D22"/>
    <w:rsid w:val="008172B4"/>
    <w:rsid w:val="0082055C"/>
    <w:rsid w:val="00820E25"/>
    <w:rsid w:val="00821B89"/>
    <w:rsid w:val="00822440"/>
    <w:rsid w:val="00823EA5"/>
    <w:rsid w:val="0082446F"/>
    <w:rsid w:val="00825C0B"/>
    <w:rsid w:val="00831FEB"/>
    <w:rsid w:val="00832294"/>
    <w:rsid w:val="0084090F"/>
    <w:rsid w:val="00843049"/>
    <w:rsid w:val="008439CE"/>
    <w:rsid w:val="00844B34"/>
    <w:rsid w:val="00847E1B"/>
    <w:rsid w:val="00852934"/>
    <w:rsid w:val="00852F03"/>
    <w:rsid w:val="00860CB8"/>
    <w:rsid w:val="0086269C"/>
    <w:rsid w:val="008645B6"/>
    <w:rsid w:val="00864B6F"/>
    <w:rsid w:val="008652CE"/>
    <w:rsid w:val="00865346"/>
    <w:rsid w:val="00866385"/>
    <w:rsid w:val="008669C5"/>
    <w:rsid w:val="00875009"/>
    <w:rsid w:val="00876CFF"/>
    <w:rsid w:val="00882D1C"/>
    <w:rsid w:val="0088387D"/>
    <w:rsid w:val="0088399A"/>
    <w:rsid w:val="008846BF"/>
    <w:rsid w:val="00891B15"/>
    <w:rsid w:val="00896474"/>
    <w:rsid w:val="008A13E4"/>
    <w:rsid w:val="008A3F1F"/>
    <w:rsid w:val="008A79AA"/>
    <w:rsid w:val="008B2335"/>
    <w:rsid w:val="008B5145"/>
    <w:rsid w:val="008C16A3"/>
    <w:rsid w:val="008C2AA8"/>
    <w:rsid w:val="008C7720"/>
    <w:rsid w:val="008D1837"/>
    <w:rsid w:val="008D21CA"/>
    <w:rsid w:val="008D2E9A"/>
    <w:rsid w:val="008D4663"/>
    <w:rsid w:val="008D4E2D"/>
    <w:rsid w:val="008D597E"/>
    <w:rsid w:val="008E61E4"/>
    <w:rsid w:val="008E791D"/>
    <w:rsid w:val="008F0CF8"/>
    <w:rsid w:val="008F3020"/>
    <w:rsid w:val="008F3BD4"/>
    <w:rsid w:val="008F7367"/>
    <w:rsid w:val="008F7D3F"/>
    <w:rsid w:val="00900F15"/>
    <w:rsid w:val="00904FE0"/>
    <w:rsid w:val="009167F2"/>
    <w:rsid w:val="00920CAE"/>
    <w:rsid w:val="00931175"/>
    <w:rsid w:val="00933896"/>
    <w:rsid w:val="00940BEE"/>
    <w:rsid w:val="0095097D"/>
    <w:rsid w:val="00956AF1"/>
    <w:rsid w:val="00957976"/>
    <w:rsid w:val="00960361"/>
    <w:rsid w:val="00960D35"/>
    <w:rsid w:val="009620C7"/>
    <w:rsid w:val="009671BB"/>
    <w:rsid w:val="00967AC0"/>
    <w:rsid w:val="009702D1"/>
    <w:rsid w:val="00970D97"/>
    <w:rsid w:val="00970FD1"/>
    <w:rsid w:val="00971956"/>
    <w:rsid w:val="009748D6"/>
    <w:rsid w:val="00981654"/>
    <w:rsid w:val="00985616"/>
    <w:rsid w:val="009907FC"/>
    <w:rsid w:val="00990934"/>
    <w:rsid w:val="00991B70"/>
    <w:rsid w:val="009940CD"/>
    <w:rsid w:val="009A026B"/>
    <w:rsid w:val="009A3B39"/>
    <w:rsid w:val="009A619B"/>
    <w:rsid w:val="009B4346"/>
    <w:rsid w:val="009B5466"/>
    <w:rsid w:val="009C13E5"/>
    <w:rsid w:val="009C2FBD"/>
    <w:rsid w:val="009C455B"/>
    <w:rsid w:val="009E011E"/>
    <w:rsid w:val="009E2C65"/>
    <w:rsid w:val="009E51AB"/>
    <w:rsid w:val="009E5D5B"/>
    <w:rsid w:val="009E6F1D"/>
    <w:rsid w:val="00A0038C"/>
    <w:rsid w:val="00A0440A"/>
    <w:rsid w:val="00A0466E"/>
    <w:rsid w:val="00A0481A"/>
    <w:rsid w:val="00A0536E"/>
    <w:rsid w:val="00A07576"/>
    <w:rsid w:val="00A07B2F"/>
    <w:rsid w:val="00A10813"/>
    <w:rsid w:val="00A1441E"/>
    <w:rsid w:val="00A159F2"/>
    <w:rsid w:val="00A23578"/>
    <w:rsid w:val="00A239F4"/>
    <w:rsid w:val="00A270D3"/>
    <w:rsid w:val="00A317AC"/>
    <w:rsid w:val="00A342C3"/>
    <w:rsid w:val="00A356DB"/>
    <w:rsid w:val="00A35A0E"/>
    <w:rsid w:val="00A4107C"/>
    <w:rsid w:val="00A41D27"/>
    <w:rsid w:val="00A42F78"/>
    <w:rsid w:val="00A52560"/>
    <w:rsid w:val="00A759F3"/>
    <w:rsid w:val="00A77327"/>
    <w:rsid w:val="00A77FC5"/>
    <w:rsid w:val="00A84E8A"/>
    <w:rsid w:val="00A85875"/>
    <w:rsid w:val="00A86B72"/>
    <w:rsid w:val="00A87977"/>
    <w:rsid w:val="00A87978"/>
    <w:rsid w:val="00A87CF6"/>
    <w:rsid w:val="00A92959"/>
    <w:rsid w:val="00A95A68"/>
    <w:rsid w:val="00A97283"/>
    <w:rsid w:val="00AA0F80"/>
    <w:rsid w:val="00AA1360"/>
    <w:rsid w:val="00AA4554"/>
    <w:rsid w:val="00AA52F8"/>
    <w:rsid w:val="00AA6395"/>
    <w:rsid w:val="00AB0B17"/>
    <w:rsid w:val="00AB47A1"/>
    <w:rsid w:val="00AB4D42"/>
    <w:rsid w:val="00AB538C"/>
    <w:rsid w:val="00AB62FD"/>
    <w:rsid w:val="00AB7A14"/>
    <w:rsid w:val="00AB7AF2"/>
    <w:rsid w:val="00AC19EC"/>
    <w:rsid w:val="00AC4F15"/>
    <w:rsid w:val="00AD25E2"/>
    <w:rsid w:val="00AD34CC"/>
    <w:rsid w:val="00AD7208"/>
    <w:rsid w:val="00AE4D97"/>
    <w:rsid w:val="00AE5D7B"/>
    <w:rsid w:val="00AE67CE"/>
    <w:rsid w:val="00AF02DF"/>
    <w:rsid w:val="00B005F2"/>
    <w:rsid w:val="00B111F0"/>
    <w:rsid w:val="00B20335"/>
    <w:rsid w:val="00B224DA"/>
    <w:rsid w:val="00B373C0"/>
    <w:rsid w:val="00B425B9"/>
    <w:rsid w:val="00B43ECB"/>
    <w:rsid w:val="00B455EB"/>
    <w:rsid w:val="00B46355"/>
    <w:rsid w:val="00B4706B"/>
    <w:rsid w:val="00B56706"/>
    <w:rsid w:val="00B575FD"/>
    <w:rsid w:val="00B57B25"/>
    <w:rsid w:val="00B601D3"/>
    <w:rsid w:val="00B62165"/>
    <w:rsid w:val="00B6355B"/>
    <w:rsid w:val="00B6685A"/>
    <w:rsid w:val="00B7099E"/>
    <w:rsid w:val="00B744F1"/>
    <w:rsid w:val="00B811EB"/>
    <w:rsid w:val="00B838BB"/>
    <w:rsid w:val="00B920EA"/>
    <w:rsid w:val="00B92117"/>
    <w:rsid w:val="00B95953"/>
    <w:rsid w:val="00B96B18"/>
    <w:rsid w:val="00BA36CE"/>
    <w:rsid w:val="00BA57DB"/>
    <w:rsid w:val="00BA7AE5"/>
    <w:rsid w:val="00BA7B0E"/>
    <w:rsid w:val="00BB4B05"/>
    <w:rsid w:val="00BC1964"/>
    <w:rsid w:val="00BC243C"/>
    <w:rsid w:val="00BC4BB8"/>
    <w:rsid w:val="00BC532C"/>
    <w:rsid w:val="00BC55E0"/>
    <w:rsid w:val="00BC7862"/>
    <w:rsid w:val="00BD0BB3"/>
    <w:rsid w:val="00BD3292"/>
    <w:rsid w:val="00BD36B8"/>
    <w:rsid w:val="00BD4ECC"/>
    <w:rsid w:val="00BE670D"/>
    <w:rsid w:val="00BE70DC"/>
    <w:rsid w:val="00C00864"/>
    <w:rsid w:val="00C011D0"/>
    <w:rsid w:val="00C11A33"/>
    <w:rsid w:val="00C121F9"/>
    <w:rsid w:val="00C16725"/>
    <w:rsid w:val="00C17A6C"/>
    <w:rsid w:val="00C17C0C"/>
    <w:rsid w:val="00C26C34"/>
    <w:rsid w:val="00C32EC4"/>
    <w:rsid w:val="00C37B3F"/>
    <w:rsid w:val="00C4019B"/>
    <w:rsid w:val="00C4702C"/>
    <w:rsid w:val="00C50BED"/>
    <w:rsid w:val="00C630F1"/>
    <w:rsid w:val="00C6420D"/>
    <w:rsid w:val="00C64751"/>
    <w:rsid w:val="00C64D8C"/>
    <w:rsid w:val="00C64DD1"/>
    <w:rsid w:val="00C703A3"/>
    <w:rsid w:val="00C72CEF"/>
    <w:rsid w:val="00C7310C"/>
    <w:rsid w:val="00C75539"/>
    <w:rsid w:val="00C75602"/>
    <w:rsid w:val="00C82385"/>
    <w:rsid w:val="00C82F00"/>
    <w:rsid w:val="00C85ADC"/>
    <w:rsid w:val="00C86903"/>
    <w:rsid w:val="00C878BF"/>
    <w:rsid w:val="00C93A3B"/>
    <w:rsid w:val="00C954CB"/>
    <w:rsid w:val="00C9559C"/>
    <w:rsid w:val="00C95FA6"/>
    <w:rsid w:val="00CA4FB6"/>
    <w:rsid w:val="00CB26D9"/>
    <w:rsid w:val="00CB2BC2"/>
    <w:rsid w:val="00CB4826"/>
    <w:rsid w:val="00CB71C9"/>
    <w:rsid w:val="00CB727D"/>
    <w:rsid w:val="00CB740B"/>
    <w:rsid w:val="00CC2570"/>
    <w:rsid w:val="00CC3A24"/>
    <w:rsid w:val="00CC41D2"/>
    <w:rsid w:val="00CC52E2"/>
    <w:rsid w:val="00CD066C"/>
    <w:rsid w:val="00CE1532"/>
    <w:rsid w:val="00CE1A1E"/>
    <w:rsid w:val="00CE49A5"/>
    <w:rsid w:val="00CE63E2"/>
    <w:rsid w:val="00CE764E"/>
    <w:rsid w:val="00CF3977"/>
    <w:rsid w:val="00CF4621"/>
    <w:rsid w:val="00D01B30"/>
    <w:rsid w:val="00D029A5"/>
    <w:rsid w:val="00D0633A"/>
    <w:rsid w:val="00D16671"/>
    <w:rsid w:val="00D26313"/>
    <w:rsid w:val="00D273C6"/>
    <w:rsid w:val="00D302AC"/>
    <w:rsid w:val="00D32A20"/>
    <w:rsid w:val="00D3517A"/>
    <w:rsid w:val="00D35DD0"/>
    <w:rsid w:val="00D363CE"/>
    <w:rsid w:val="00D41549"/>
    <w:rsid w:val="00D443F2"/>
    <w:rsid w:val="00D44511"/>
    <w:rsid w:val="00D45C96"/>
    <w:rsid w:val="00D46899"/>
    <w:rsid w:val="00D56640"/>
    <w:rsid w:val="00D56BF7"/>
    <w:rsid w:val="00D5718B"/>
    <w:rsid w:val="00D60FDA"/>
    <w:rsid w:val="00D611A7"/>
    <w:rsid w:val="00D61207"/>
    <w:rsid w:val="00D64134"/>
    <w:rsid w:val="00D65130"/>
    <w:rsid w:val="00D67476"/>
    <w:rsid w:val="00D70460"/>
    <w:rsid w:val="00D81CBB"/>
    <w:rsid w:val="00D825B0"/>
    <w:rsid w:val="00D83010"/>
    <w:rsid w:val="00D901AC"/>
    <w:rsid w:val="00D9444E"/>
    <w:rsid w:val="00D96DAD"/>
    <w:rsid w:val="00DA3D70"/>
    <w:rsid w:val="00DB0430"/>
    <w:rsid w:val="00DB1C7F"/>
    <w:rsid w:val="00DB239C"/>
    <w:rsid w:val="00DB468B"/>
    <w:rsid w:val="00DB632C"/>
    <w:rsid w:val="00DB6DF7"/>
    <w:rsid w:val="00DC0196"/>
    <w:rsid w:val="00DC4C89"/>
    <w:rsid w:val="00DC5126"/>
    <w:rsid w:val="00DE44F3"/>
    <w:rsid w:val="00DF20CC"/>
    <w:rsid w:val="00DF2D2D"/>
    <w:rsid w:val="00DF3200"/>
    <w:rsid w:val="00DF64D9"/>
    <w:rsid w:val="00DF7DEE"/>
    <w:rsid w:val="00E01F5F"/>
    <w:rsid w:val="00E07063"/>
    <w:rsid w:val="00E10E72"/>
    <w:rsid w:val="00E139F4"/>
    <w:rsid w:val="00E1497E"/>
    <w:rsid w:val="00E1541D"/>
    <w:rsid w:val="00E172F8"/>
    <w:rsid w:val="00E173DF"/>
    <w:rsid w:val="00E17431"/>
    <w:rsid w:val="00E33EAF"/>
    <w:rsid w:val="00E36978"/>
    <w:rsid w:val="00E408BE"/>
    <w:rsid w:val="00E4117B"/>
    <w:rsid w:val="00E45CD2"/>
    <w:rsid w:val="00E516B5"/>
    <w:rsid w:val="00E52368"/>
    <w:rsid w:val="00E52E19"/>
    <w:rsid w:val="00E53438"/>
    <w:rsid w:val="00E553A3"/>
    <w:rsid w:val="00E574C8"/>
    <w:rsid w:val="00E62F51"/>
    <w:rsid w:val="00E641A9"/>
    <w:rsid w:val="00E64F64"/>
    <w:rsid w:val="00E65CA3"/>
    <w:rsid w:val="00E66A31"/>
    <w:rsid w:val="00E72FCB"/>
    <w:rsid w:val="00E7320B"/>
    <w:rsid w:val="00E77A0D"/>
    <w:rsid w:val="00E870B4"/>
    <w:rsid w:val="00E914BD"/>
    <w:rsid w:val="00E915E8"/>
    <w:rsid w:val="00E96316"/>
    <w:rsid w:val="00E971BA"/>
    <w:rsid w:val="00EA09FE"/>
    <w:rsid w:val="00EA136F"/>
    <w:rsid w:val="00EA431E"/>
    <w:rsid w:val="00EB2C50"/>
    <w:rsid w:val="00EC3D45"/>
    <w:rsid w:val="00EC4F64"/>
    <w:rsid w:val="00ED13EC"/>
    <w:rsid w:val="00ED3213"/>
    <w:rsid w:val="00ED5583"/>
    <w:rsid w:val="00ED5AB4"/>
    <w:rsid w:val="00EE27FC"/>
    <w:rsid w:val="00EE47D8"/>
    <w:rsid w:val="00EF233E"/>
    <w:rsid w:val="00EF263F"/>
    <w:rsid w:val="00EF3F38"/>
    <w:rsid w:val="00EF6A6B"/>
    <w:rsid w:val="00F07A5E"/>
    <w:rsid w:val="00F07F6E"/>
    <w:rsid w:val="00F176DC"/>
    <w:rsid w:val="00F216B5"/>
    <w:rsid w:val="00F21EC4"/>
    <w:rsid w:val="00F2203A"/>
    <w:rsid w:val="00F250D3"/>
    <w:rsid w:val="00F26822"/>
    <w:rsid w:val="00F344DC"/>
    <w:rsid w:val="00F34C84"/>
    <w:rsid w:val="00F356FE"/>
    <w:rsid w:val="00F43718"/>
    <w:rsid w:val="00F44813"/>
    <w:rsid w:val="00F44BEA"/>
    <w:rsid w:val="00F458AB"/>
    <w:rsid w:val="00F5449A"/>
    <w:rsid w:val="00F55061"/>
    <w:rsid w:val="00F67339"/>
    <w:rsid w:val="00F71005"/>
    <w:rsid w:val="00F74B12"/>
    <w:rsid w:val="00F76276"/>
    <w:rsid w:val="00F867AD"/>
    <w:rsid w:val="00F87765"/>
    <w:rsid w:val="00F9344F"/>
    <w:rsid w:val="00F94F18"/>
    <w:rsid w:val="00F96A26"/>
    <w:rsid w:val="00FA2936"/>
    <w:rsid w:val="00FA3824"/>
    <w:rsid w:val="00FA4595"/>
    <w:rsid w:val="00FA650C"/>
    <w:rsid w:val="00FA7414"/>
    <w:rsid w:val="00FA79AD"/>
    <w:rsid w:val="00FB0107"/>
    <w:rsid w:val="00FB1400"/>
    <w:rsid w:val="00FB1792"/>
    <w:rsid w:val="00FB4ABD"/>
    <w:rsid w:val="00FB4BF1"/>
    <w:rsid w:val="00FB5551"/>
    <w:rsid w:val="00FB7469"/>
    <w:rsid w:val="00FC2026"/>
    <w:rsid w:val="00FC73BB"/>
    <w:rsid w:val="00FD0F90"/>
    <w:rsid w:val="00FD430A"/>
    <w:rsid w:val="00FE052A"/>
    <w:rsid w:val="00FE56E2"/>
    <w:rsid w:val="00FE62D3"/>
    <w:rsid w:val="00FF0CE7"/>
    <w:rsid w:val="00FF1865"/>
    <w:rsid w:val="00FF3600"/>
    <w:rsid w:val="00FF7472"/>
    <w:rsid w:val="00FF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99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652CE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52CE"/>
    <w:rPr>
      <w:rFonts w:ascii="Cambria" w:eastAsia="宋体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8652C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38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048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8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048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01E94"/>
    <w:rPr>
      <w:rFonts w:cs="Times New Roman"/>
      <w:color w:val="07519B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513</TotalTime>
  <Pages>1</Pages>
  <Words>62</Words>
  <Characters>359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ysf</dc:creator>
  <cp:keywords/>
  <dc:description/>
  <cp:lastModifiedBy>微软用户</cp:lastModifiedBy>
  <cp:revision>23</cp:revision>
  <dcterms:created xsi:type="dcterms:W3CDTF">2014-02-19T06:18:00Z</dcterms:created>
  <dcterms:modified xsi:type="dcterms:W3CDTF">2015-03-10T02:31:00Z</dcterms:modified>
</cp:coreProperties>
</file>